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8136"/>
      </w:tblGrid>
      <w:tr w:rsidR="00D753C2" w:rsidTr="004F0E98">
        <w:trPr>
          <w:cantSplit/>
          <w:trHeight w:hRule="exact" w:val="640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bottom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E8E2E0" w:themeFill="accent6" w:themeFillTint="33"/>
          </w:tcPr>
          <w:p w:rsidR="00D753C2" w:rsidRDefault="00D753C2"/>
        </w:tc>
      </w:tr>
      <w:tr w:rsidR="00D753C2" w:rsidTr="004F0E98">
        <w:trPr>
          <w:cantSplit/>
          <w:trHeight w:hRule="exact" w:val="1342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bottom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EBF0F5" w:themeFill="accent2" w:themeFillTint="33"/>
            <w:vAlign w:val="center"/>
          </w:tcPr>
          <w:p w:rsidR="004F0E98" w:rsidRDefault="007E1776" w:rsidP="004F0E98">
            <w:pPr>
              <w:pStyle w:val="Heading1"/>
            </w:pPr>
            <w:sdt>
              <w:sdtPr>
                <w:alias w:val="Company"/>
                <w:tag w:val="Company"/>
                <w:id w:val="346197602"/>
                <w:placeholder>
                  <w:docPart w:val="A397CCE8F32645FD870496552793CEF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4F0E98">
                  <w:t>Hannon Home Center</w:t>
                </w:r>
              </w:sdtContent>
            </w:sdt>
            <w:r w:rsidR="00D753C2">
              <w:t xml:space="preserve"> |</w:t>
            </w:r>
            <w:r w:rsidR="004F0E98">
              <w:t>Customer Appreciation Event</w:t>
            </w:r>
          </w:p>
          <w:p w:rsidR="00D753C2" w:rsidRDefault="00D753C2" w:rsidP="004F0E98">
            <w:pPr>
              <w:pStyle w:val="Heading1"/>
            </w:pPr>
            <w:r>
              <w:t xml:space="preserve"> </w:t>
            </w:r>
            <w:r w:rsidR="004F0E98">
              <w:t>Discount</w:t>
            </w:r>
            <w:r>
              <w:t xml:space="preserve"> coupon</w:t>
            </w:r>
          </w:p>
        </w:tc>
      </w:tr>
      <w:tr w:rsidR="00972517" w:rsidTr="00595D8A">
        <w:trPr>
          <w:cantSplit/>
          <w:trHeight w:hRule="exact" w:val="1342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E8E2E0" w:themeFill="accent6" w:themeFillTint="33"/>
            <w:vAlign w:val="center"/>
          </w:tcPr>
          <w:p w:rsidR="00972517" w:rsidRDefault="00972517" w:rsidP="004F0E98">
            <w:pPr>
              <w:jc w:val="center"/>
            </w:pPr>
            <w:r>
              <w:t xml:space="preserve">Receive </w:t>
            </w:r>
            <w:sdt>
              <w:sdtPr>
                <w:alias w:val="Promotion"/>
                <w:tag w:val="Promotion"/>
                <w:id w:val="346197642"/>
                <w:placeholder>
                  <w:docPart w:val="3D1F38E94DF94F7B848F17BA24C1E403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7E1776">
                  <w:t>an additional 5</w:t>
                </w:r>
                <w:r w:rsidR="004F0E98">
                  <w:t>% off anything in the store.</w:t>
                </w:r>
              </w:sdtContent>
            </w:sdt>
            <w:r w:rsidR="004F0E98">
              <w:t xml:space="preserve"> *</w:t>
            </w:r>
          </w:p>
          <w:p w:rsidR="004F0E98" w:rsidRDefault="007E1776" w:rsidP="007E1776">
            <w:pPr>
              <w:pStyle w:val="Smallprint"/>
              <w:numPr>
                <w:ilvl w:val="0"/>
                <w:numId w:val="6"/>
              </w:numPr>
            </w:pPr>
            <w:r>
              <w:t>Including sale items</w:t>
            </w:r>
          </w:p>
          <w:p w:rsidR="0032749C" w:rsidRDefault="0032749C" w:rsidP="007E1776">
            <w:pPr>
              <w:pStyle w:val="Smallprint"/>
              <w:numPr>
                <w:ilvl w:val="0"/>
                <w:numId w:val="6"/>
              </w:numPr>
            </w:pPr>
            <w:r>
              <w:t>May not be combined with any other coupon or offer</w:t>
            </w:r>
          </w:p>
          <w:p w:rsidR="00972517" w:rsidRDefault="004F0E98" w:rsidP="007E1776">
            <w:pPr>
              <w:pStyle w:val="Smallprint"/>
            </w:pPr>
            <w:r>
              <w:t>Expires:</w:t>
            </w:r>
            <w:r w:rsidR="00972517"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alias w:val="Date"/>
                <w:tag w:val="Date"/>
                <w:id w:val="346197669"/>
                <w:placeholder>
                  <w:docPart w:val="5706F1512A014D23BB99152761878731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Pr="004F0E98">
                  <w:rPr>
                    <w:sz w:val="20"/>
                    <w:szCs w:val="20"/>
                    <w:u w:val="single"/>
                  </w:rPr>
                  <w:t>1 day only May 21th, 2016</w:t>
                </w:r>
              </w:sdtContent>
            </w:sdt>
          </w:p>
        </w:tc>
      </w:tr>
      <w:tr w:rsidR="00972517" w:rsidTr="00595D8A">
        <w:trPr>
          <w:cantSplit/>
          <w:trHeight w:hRule="exact" w:val="288"/>
        </w:trPr>
        <w:tc>
          <w:tcPr>
            <w:tcW w:w="8136" w:type="dxa"/>
            <w:tcBorders>
              <w:left w:val="single" w:sz="4" w:space="0" w:color="473935" w:themeColor="accent6" w:themeShade="80"/>
              <w:bottom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E8E2E0" w:themeFill="accent6" w:themeFillTint="33"/>
            <w:vAlign w:val="center"/>
          </w:tcPr>
          <w:p w:rsidR="00972517" w:rsidRPr="00972517" w:rsidRDefault="00972517" w:rsidP="004F0E98">
            <w:pPr>
              <w:pStyle w:val="Website"/>
            </w:pPr>
          </w:p>
        </w:tc>
      </w:tr>
    </w:tbl>
    <w:p w:rsidR="00EC3DBA" w:rsidRDefault="00EC3DBA" w:rsidP="004F0E98">
      <w:pPr>
        <w:ind w:left="0"/>
      </w:pPr>
    </w:p>
    <w:p w:rsidR="004F0E98" w:rsidRDefault="004F0E98" w:rsidP="004F0E98">
      <w:pPr>
        <w:ind w:left="0"/>
      </w:pPr>
      <w:bookmarkStart w:id="0" w:name="_GoBack"/>
      <w:bookmarkEnd w:id="0"/>
    </w:p>
    <w:sectPr w:rsidR="004F0E98" w:rsidSect="00595D8A">
      <w:pgSz w:w="12240" w:h="15840"/>
      <w:pgMar w:top="720" w:right="216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EA7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C1C05B1"/>
    <w:multiLevelType w:val="hybridMultilevel"/>
    <w:tmpl w:val="E990BE3E"/>
    <w:lvl w:ilvl="0" w:tplc="862A70BA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98"/>
    <w:rsid w:val="000112A7"/>
    <w:rsid w:val="000207BA"/>
    <w:rsid w:val="000647B1"/>
    <w:rsid w:val="00091B7B"/>
    <w:rsid w:val="000F105D"/>
    <w:rsid w:val="00207413"/>
    <w:rsid w:val="00223B8A"/>
    <w:rsid w:val="00242548"/>
    <w:rsid w:val="002A1A15"/>
    <w:rsid w:val="0032749C"/>
    <w:rsid w:val="00442C39"/>
    <w:rsid w:val="004965C6"/>
    <w:rsid w:val="004F0E98"/>
    <w:rsid w:val="00501433"/>
    <w:rsid w:val="00574033"/>
    <w:rsid w:val="00595D8A"/>
    <w:rsid w:val="005B6A09"/>
    <w:rsid w:val="00603EC0"/>
    <w:rsid w:val="00671DE8"/>
    <w:rsid w:val="006C6723"/>
    <w:rsid w:val="00702050"/>
    <w:rsid w:val="007378C2"/>
    <w:rsid w:val="007B485A"/>
    <w:rsid w:val="007B5978"/>
    <w:rsid w:val="007E1776"/>
    <w:rsid w:val="008C7AFD"/>
    <w:rsid w:val="008E7FFD"/>
    <w:rsid w:val="00900586"/>
    <w:rsid w:val="00920C27"/>
    <w:rsid w:val="00957551"/>
    <w:rsid w:val="00972517"/>
    <w:rsid w:val="00A87F8E"/>
    <w:rsid w:val="00B019D0"/>
    <w:rsid w:val="00B412C0"/>
    <w:rsid w:val="00B41B63"/>
    <w:rsid w:val="00B731D7"/>
    <w:rsid w:val="00B7468E"/>
    <w:rsid w:val="00BF5FDC"/>
    <w:rsid w:val="00C70293"/>
    <w:rsid w:val="00CB2F9D"/>
    <w:rsid w:val="00CC772E"/>
    <w:rsid w:val="00D753C2"/>
    <w:rsid w:val="00DB5320"/>
    <w:rsid w:val="00E61BFA"/>
    <w:rsid w:val="00E80D1D"/>
    <w:rsid w:val="00EC3DBA"/>
    <w:rsid w:val="00EF30E9"/>
    <w:rsid w:val="00FB13CE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  <o:colormru v:ext="edit" colors="#3d1e1b,#f9f2e8,#dde8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517"/>
    <w:pPr>
      <w:ind w:left="432"/>
    </w:pPr>
    <w:rPr>
      <w:rFonts w:asciiTheme="minorHAnsi" w:hAnsiTheme="minorHAnsi"/>
      <w:color w:val="473935" w:themeColor="accent6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53C2"/>
    <w:pPr>
      <w:jc w:val="center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671DE8"/>
    <w:pPr>
      <w:outlineLvl w:val="1"/>
    </w:pPr>
    <w:rPr>
      <w:b w:val="0"/>
    </w:rPr>
  </w:style>
  <w:style w:type="paragraph" w:styleId="Heading3">
    <w:name w:val="heading 3"/>
    <w:basedOn w:val="Heading2"/>
    <w:next w:val="Normal"/>
    <w:semiHidden/>
    <w:unhideWhenUsed/>
    <w:qFormat/>
    <w:rsid w:val="007B597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3C2"/>
    <w:rPr>
      <w:rFonts w:asciiTheme="majorHAnsi" w:hAnsiTheme="majorHAnsi"/>
      <w:b/>
      <w:color w:val="473935" w:themeColor="accent6" w:themeShade="80"/>
      <w:sz w:val="32"/>
      <w:szCs w:val="24"/>
    </w:rPr>
  </w:style>
  <w:style w:type="character" w:customStyle="1" w:styleId="Heading2Char">
    <w:name w:val="Heading 2 Char"/>
    <w:basedOn w:val="Heading1Char"/>
    <w:link w:val="Heading2"/>
    <w:semiHidden/>
    <w:rsid w:val="00972517"/>
    <w:rPr>
      <w:rFonts w:asciiTheme="majorHAnsi" w:hAnsiTheme="majorHAnsi"/>
      <w:b/>
      <w:color w:val="473935" w:themeColor="accent6" w:themeShade="80"/>
      <w:sz w:val="32"/>
      <w:szCs w:val="24"/>
    </w:rPr>
  </w:style>
  <w:style w:type="paragraph" w:customStyle="1" w:styleId="Smallprint">
    <w:name w:val="Small print"/>
    <w:basedOn w:val="Normal"/>
    <w:link w:val="SmallprintChar"/>
    <w:qFormat/>
    <w:rsid w:val="00972517"/>
    <w:pPr>
      <w:spacing w:before="120"/>
      <w:contextualSpacing/>
    </w:pPr>
    <w:rPr>
      <w:sz w:val="16"/>
    </w:rPr>
  </w:style>
  <w:style w:type="character" w:customStyle="1" w:styleId="SmallprintChar">
    <w:name w:val="Small print Char"/>
    <w:basedOn w:val="DefaultParagraphFont"/>
    <w:link w:val="Smallprint"/>
    <w:rsid w:val="00972517"/>
    <w:rPr>
      <w:rFonts w:asciiTheme="minorHAnsi" w:hAnsiTheme="minorHAnsi"/>
      <w:color w:val="473935" w:themeColor="accent6" w:themeShade="80"/>
      <w:sz w:val="16"/>
      <w:szCs w:val="24"/>
    </w:rPr>
  </w:style>
  <w:style w:type="paragraph" w:customStyle="1" w:styleId="Website">
    <w:name w:val="Website"/>
    <w:basedOn w:val="Normal"/>
    <w:qFormat/>
    <w:rsid w:val="00972517"/>
    <w:pPr>
      <w:jc w:val="right"/>
    </w:pPr>
    <w:rPr>
      <w:b/>
      <w:sz w:val="18"/>
      <w:szCs w:val="18"/>
    </w:rPr>
  </w:style>
  <w:style w:type="paragraph" w:styleId="BalloonText">
    <w:name w:val="Balloon Text"/>
    <w:basedOn w:val="Normal"/>
    <w:semiHidden/>
    <w:unhideWhenUsed/>
    <w:rsid w:val="007B59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5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517"/>
    <w:pPr>
      <w:ind w:left="432"/>
    </w:pPr>
    <w:rPr>
      <w:rFonts w:asciiTheme="minorHAnsi" w:hAnsiTheme="minorHAnsi"/>
      <w:color w:val="473935" w:themeColor="accent6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53C2"/>
    <w:pPr>
      <w:jc w:val="center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671DE8"/>
    <w:pPr>
      <w:outlineLvl w:val="1"/>
    </w:pPr>
    <w:rPr>
      <w:b w:val="0"/>
    </w:rPr>
  </w:style>
  <w:style w:type="paragraph" w:styleId="Heading3">
    <w:name w:val="heading 3"/>
    <w:basedOn w:val="Heading2"/>
    <w:next w:val="Normal"/>
    <w:semiHidden/>
    <w:unhideWhenUsed/>
    <w:qFormat/>
    <w:rsid w:val="007B597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3C2"/>
    <w:rPr>
      <w:rFonts w:asciiTheme="majorHAnsi" w:hAnsiTheme="majorHAnsi"/>
      <w:b/>
      <w:color w:val="473935" w:themeColor="accent6" w:themeShade="80"/>
      <w:sz w:val="32"/>
      <w:szCs w:val="24"/>
    </w:rPr>
  </w:style>
  <w:style w:type="character" w:customStyle="1" w:styleId="Heading2Char">
    <w:name w:val="Heading 2 Char"/>
    <w:basedOn w:val="Heading1Char"/>
    <w:link w:val="Heading2"/>
    <w:semiHidden/>
    <w:rsid w:val="00972517"/>
    <w:rPr>
      <w:rFonts w:asciiTheme="majorHAnsi" w:hAnsiTheme="majorHAnsi"/>
      <w:b/>
      <w:color w:val="473935" w:themeColor="accent6" w:themeShade="80"/>
      <w:sz w:val="32"/>
      <w:szCs w:val="24"/>
    </w:rPr>
  </w:style>
  <w:style w:type="paragraph" w:customStyle="1" w:styleId="Smallprint">
    <w:name w:val="Small print"/>
    <w:basedOn w:val="Normal"/>
    <w:link w:val="SmallprintChar"/>
    <w:qFormat/>
    <w:rsid w:val="00972517"/>
    <w:pPr>
      <w:spacing w:before="120"/>
      <w:contextualSpacing/>
    </w:pPr>
    <w:rPr>
      <w:sz w:val="16"/>
    </w:rPr>
  </w:style>
  <w:style w:type="character" w:customStyle="1" w:styleId="SmallprintChar">
    <w:name w:val="Small print Char"/>
    <w:basedOn w:val="DefaultParagraphFont"/>
    <w:link w:val="Smallprint"/>
    <w:rsid w:val="00972517"/>
    <w:rPr>
      <w:rFonts w:asciiTheme="minorHAnsi" w:hAnsiTheme="minorHAnsi"/>
      <w:color w:val="473935" w:themeColor="accent6" w:themeShade="80"/>
      <w:sz w:val="16"/>
      <w:szCs w:val="24"/>
    </w:rPr>
  </w:style>
  <w:style w:type="paragraph" w:customStyle="1" w:styleId="Website">
    <w:name w:val="Website"/>
    <w:basedOn w:val="Normal"/>
    <w:qFormat/>
    <w:rsid w:val="00972517"/>
    <w:pPr>
      <w:jc w:val="right"/>
    </w:pPr>
    <w:rPr>
      <w:b/>
      <w:sz w:val="18"/>
      <w:szCs w:val="18"/>
    </w:rPr>
  </w:style>
  <w:style w:type="paragraph" w:styleId="BalloonText">
    <w:name w:val="Balloon Text"/>
    <w:basedOn w:val="Normal"/>
    <w:semiHidden/>
    <w:unhideWhenUsed/>
    <w:rsid w:val="007B59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5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%20Hannon\AppData\Roaming\Microsoft\Templates\MS_Coup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97CCE8F32645FD870496552793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CC6E-01EF-4A81-B468-61B579EF1B73}"/>
      </w:docPartPr>
      <w:docPartBody>
        <w:p w:rsidR="00000000" w:rsidRDefault="00F135A8">
          <w:pPr>
            <w:pStyle w:val="A397CCE8F32645FD870496552793CEF1"/>
          </w:pPr>
          <w:r>
            <w:t>[Company Name]</w:t>
          </w:r>
        </w:p>
      </w:docPartBody>
    </w:docPart>
    <w:docPart>
      <w:docPartPr>
        <w:name w:val="3D1F38E94DF94F7B848F17BA24C1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290F8-0CD1-44B5-9576-DCC3C2612209}"/>
      </w:docPartPr>
      <w:docPartBody>
        <w:p w:rsidR="00000000" w:rsidRDefault="00F135A8">
          <w:pPr>
            <w:pStyle w:val="3D1F38E94DF94F7B848F17BA24C1E403"/>
          </w:pPr>
          <w:r>
            <w:t>[promotion]</w:t>
          </w:r>
        </w:p>
      </w:docPartBody>
    </w:docPart>
    <w:docPart>
      <w:docPartPr>
        <w:name w:val="5706F1512A014D23BB9915276187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78B0-7479-41E9-B44A-874FE1B8A7FD}"/>
      </w:docPartPr>
      <w:docPartBody>
        <w:p w:rsidR="00000000" w:rsidRDefault="00F135A8">
          <w:pPr>
            <w:pStyle w:val="5706F1512A014D23BB99152761878731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A8"/>
    <w:rsid w:val="00F1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97CCE8F32645FD870496552793CEF1">
    <w:name w:val="A397CCE8F32645FD870496552793CEF1"/>
  </w:style>
  <w:style w:type="paragraph" w:customStyle="1" w:styleId="3D1F38E94DF94F7B848F17BA24C1E403">
    <w:name w:val="3D1F38E94DF94F7B848F17BA24C1E403"/>
  </w:style>
  <w:style w:type="paragraph" w:customStyle="1" w:styleId="0AAD56CE052C4102B5D23474A7684C90">
    <w:name w:val="0AAD56CE052C4102B5D23474A7684C90"/>
  </w:style>
  <w:style w:type="paragraph" w:customStyle="1" w:styleId="5706F1512A014D23BB99152761878731">
    <w:name w:val="5706F1512A014D23BB99152761878731"/>
  </w:style>
  <w:style w:type="paragraph" w:customStyle="1" w:styleId="7715479FB6364C779D573EA667257ACB">
    <w:name w:val="7715479FB6364C779D573EA667257ACB"/>
  </w:style>
  <w:style w:type="paragraph" w:customStyle="1" w:styleId="C9D9123D0C0F48CFAF4C42095F8A4768">
    <w:name w:val="C9D9123D0C0F48CFAF4C42095F8A4768"/>
  </w:style>
  <w:style w:type="paragraph" w:customStyle="1" w:styleId="823945AFF21D41A5B59AD7AE1CFF6FBA">
    <w:name w:val="823945AFF21D41A5B59AD7AE1CFF6FBA"/>
  </w:style>
  <w:style w:type="paragraph" w:customStyle="1" w:styleId="3EF062C879BF4F408187C3E2499A0689">
    <w:name w:val="3EF062C879BF4F408187C3E2499A0689"/>
  </w:style>
  <w:style w:type="paragraph" w:customStyle="1" w:styleId="DCCE54542AC143F99DFC3D31BD29F2A6">
    <w:name w:val="DCCE54542AC143F99DFC3D31BD29F2A6"/>
  </w:style>
  <w:style w:type="paragraph" w:customStyle="1" w:styleId="42FA79AD49174B9AABA82E0ACBF81D4C">
    <w:name w:val="42FA79AD49174B9AABA82E0ACBF81D4C"/>
  </w:style>
  <w:style w:type="paragraph" w:customStyle="1" w:styleId="021B4A66D2494DF284E4171DF78458C9">
    <w:name w:val="021B4A66D2494DF284E4171DF78458C9"/>
  </w:style>
  <w:style w:type="paragraph" w:customStyle="1" w:styleId="658071ECFF06406D9B6352823B5A8D87">
    <w:name w:val="658071ECFF06406D9B6352823B5A8D87"/>
  </w:style>
  <w:style w:type="paragraph" w:customStyle="1" w:styleId="4790206EBAA04D739452685AA21FDC89">
    <w:name w:val="4790206EBAA04D739452685AA21FDC89"/>
  </w:style>
  <w:style w:type="paragraph" w:customStyle="1" w:styleId="AC85B5EFB5F241B68FAB014DF87FE073">
    <w:name w:val="AC85B5EFB5F241B68FAB014DF87FE073"/>
  </w:style>
  <w:style w:type="paragraph" w:customStyle="1" w:styleId="8C51040D301444349726E5CB22EF666B">
    <w:name w:val="8C51040D301444349726E5CB22EF666B"/>
  </w:style>
  <w:style w:type="paragraph" w:customStyle="1" w:styleId="8F620E35F52F4C15945D40B0CD1FAC50">
    <w:name w:val="8F620E35F52F4C15945D40B0CD1FAC50"/>
  </w:style>
  <w:style w:type="paragraph" w:customStyle="1" w:styleId="9F77C2CB0D3E46748ED0111ECAB1D2C0">
    <w:name w:val="9F77C2CB0D3E46748ED0111ECAB1D2C0"/>
  </w:style>
  <w:style w:type="paragraph" w:customStyle="1" w:styleId="916B6140F7434219B4F78C6E6922AA83">
    <w:name w:val="916B6140F7434219B4F78C6E6922AA83"/>
  </w:style>
  <w:style w:type="paragraph" w:customStyle="1" w:styleId="18CA1178701F499BBEFF38903A69D835">
    <w:name w:val="18CA1178701F499BBEFF38903A69D835"/>
  </w:style>
  <w:style w:type="paragraph" w:customStyle="1" w:styleId="0CD4A2CF5BC842488BC27C0283D46063">
    <w:name w:val="0CD4A2CF5BC842488BC27C0283D460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97CCE8F32645FD870496552793CEF1">
    <w:name w:val="A397CCE8F32645FD870496552793CEF1"/>
  </w:style>
  <w:style w:type="paragraph" w:customStyle="1" w:styleId="3D1F38E94DF94F7B848F17BA24C1E403">
    <w:name w:val="3D1F38E94DF94F7B848F17BA24C1E403"/>
  </w:style>
  <w:style w:type="paragraph" w:customStyle="1" w:styleId="0AAD56CE052C4102B5D23474A7684C90">
    <w:name w:val="0AAD56CE052C4102B5D23474A7684C90"/>
  </w:style>
  <w:style w:type="paragraph" w:customStyle="1" w:styleId="5706F1512A014D23BB99152761878731">
    <w:name w:val="5706F1512A014D23BB99152761878731"/>
  </w:style>
  <w:style w:type="paragraph" w:customStyle="1" w:styleId="7715479FB6364C779D573EA667257ACB">
    <w:name w:val="7715479FB6364C779D573EA667257ACB"/>
  </w:style>
  <w:style w:type="paragraph" w:customStyle="1" w:styleId="C9D9123D0C0F48CFAF4C42095F8A4768">
    <w:name w:val="C9D9123D0C0F48CFAF4C42095F8A4768"/>
  </w:style>
  <w:style w:type="paragraph" w:customStyle="1" w:styleId="823945AFF21D41A5B59AD7AE1CFF6FBA">
    <w:name w:val="823945AFF21D41A5B59AD7AE1CFF6FBA"/>
  </w:style>
  <w:style w:type="paragraph" w:customStyle="1" w:styleId="3EF062C879BF4F408187C3E2499A0689">
    <w:name w:val="3EF062C879BF4F408187C3E2499A0689"/>
  </w:style>
  <w:style w:type="paragraph" w:customStyle="1" w:styleId="DCCE54542AC143F99DFC3D31BD29F2A6">
    <w:name w:val="DCCE54542AC143F99DFC3D31BD29F2A6"/>
  </w:style>
  <w:style w:type="paragraph" w:customStyle="1" w:styleId="42FA79AD49174B9AABA82E0ACBF81D4C">
    <w:name w:val="42FA79AD49174B9AABA82E0ACBF81D4C"/>
  </w:style>
  <w:style w:type="paragraph" w:customStyle="1" w:styleId="021B4A66D2494DF284E4171DF78458C9">
    <w:name w:val="021B4A66D2494DF284E4171DF78458C9"/>
  </w:style>
  <w:style w:type="paragraph" w:customStyle="1" w:styleId="658071ECFF06406D9B6352823B5A8D87">
    <w:name w:val="658071ECFF06406D9B6352823B5A8D87"/>
  </w:style>
  <w:style w:type="paragraph" w:customStyle="1" w:styleId="4790206EBAA04D739452685AA21FDC89">
    <w:name w:val="4790206EBAA04D739452685AA21FDC89"/>
  </w:style>
  <w:style w:type="paragraph" w:customStyle="1" w:styleId="AC85B5EFB5F241B68FAB014DF87FE073">
    <w:name w:val="AC85B5EFB5F241B68FAB014DF87FE073"/>
  </w:style>
  <w:style w:type="paragraph" w:customStyle="1" w:styleId="8C51040D301444349726E5CB22EF666B">
    <w:name w:val="8C51040D301444349726E5CB22EF666B"/>
  </w:style>
  <w:style w:type="paragraph" w:customStyle="1" w:styleId="8F620E35F52F4C15945D40B0CD1FAC50">
    <w:name w:val="8F620E35F52F4C15945D40B0CD1FAC50"/>
  </w:style>
  <w:style w:type="paragraph" w:customStyle="1" w:styleId="9F77C2CB0D3E46748ED0111ECAB1D2C0">
    <w:name w:val="9F77C2CB0D3E46748ED0111ECAB1D2C0"/>
  </w:style>
  <w:style w:type="paragraph" w:customStyle="1" w:styleId="916B6140F7434219B4F78C6E6922AA83">
    <w:name w:val="916B6140F7434219B4F78C6E6922AA83"/>
  </w:style>
  <w:style w:type="paragraph" w:customStyle="1" w:styleId="18CA1178701F499BBEFF38903A69D835">
    <w:name w:val="18CA1178701F499BBEFF38903A69D835"/>
  </w:style>
  <w:style w:type="paragraph" w:customStyle="1" w:styleId="0CD4A2CF5BC842488BC27C0283D46063">
    <w:name w:val="0CD4A2CF5BC842488BC27C0283D46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20317ED-8066-46BF-8A6C-E7DA071F3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MS_Coupon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Coupon</vt:lpstr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Coupon</dc:title>
  <dc:subject>Hannon Home Center</dc:subject>
  <dc:creator>Bill Hannon</dc:creator>
  <dc:description>1 day only May 21th, 2016</dc:description>
  <cp:lastModifiedBy>Bill Hannon</cp:lastModifiedBy>
  <cp:revision>4</cp:revision>
  <cp:lastPrinted>2016-05-18T19:39:00Z</cp:lastPrinted>
  <dcterms:created xsi:type="dcterms:W3CDTF">2016-05-18T19:29:00Z</dcterms:created>
  <dcterms:modified xsi:type="dcterms:W3CDTF">2016-05-18T19:42:00Z</dcterms:modified>
  <cp:category>an additional 5% off anything in the store.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TC010219701033</vt:lpwstr>
  </property>
</Properties>
</file>